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B4E8" w14:textId="77777777" w:rsidR="00293273" w:rsidRDefault="00293273">
      <w:pPr>
        <w:jc w:val="center"/>
        <w:rPr>
          <w:b/>
          <w:bCs/>
          <w:sz w:val="32"/>
          <w:szCs w:val="32"/>
          <w:u w:val="single"/>
        </w:rPr>
      </w:pPr>
    </w:p>
    <w:p w14:paraId="126BE4C0" w14:textId="77777777" w:rsidR="00293273" w:rsidRDefault="00293273">
      <w:pPr>
        <w:jc w:val="center"/>
        <w:rPr>
          <w:b/>
          <w:bCs/>
          <w:sz w:val="32"/>
          <w:szCs w:val="32"/>
          <w:u w:val="single"/>
        </w:rPr>
      </w:pPr>
    </w:p>
    <w:p w14:paraId="503363A1" w14:textId="0674F5E6" w:rsidR="00293273" w:rsidRDefault="000D1D8C">
      <w:pPr>
        <w:jc w:val="center"/>
      </w:pPr>
      <w:r>
        <w:rPr>
          <w:b/>
          <w:bCs/>
          <w:sz w:val="32"/>
          <w:szCs w:val="32"/>
          <w:u w:val="single"/>
        </w:rPr>
        <w:t>Čtenářská soutěž Na křídlech knihy</w:t>
      </w:r>
      <w:r w:rsidR="00BA20DD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BA20DD">
        <w:rPr>
          <w:b/>
          <w:bCs/>
          <w:sz w:val="32"/>
          <w:szCs w:val="32"/>
          <w:u w:val="single"/>
        </w:rPr>
        <w:t>2024 - 2025</w:t>
      </w:r>
      <w:proofErr w:type="gramEnd"/>
    </w:p>
    <w:p w14:paraId="3472BA5C" w14:textId="77777777" w:rsidR="00293273" w:rsidRDefault="00293273">
      <w:pPr>
        <w:jc w:val="center"/>
        <w:rPr>
          <w:b/>
          <w:bCs/>
          <w:sz w:val="32"/>
          <w:szCs w:val="32"/>
          <w:u w:val="single"/>
        </w:rPr>
      </w:pPr>
    </w:p>
    <w:p w14:paraId="30643C61" w14:textId="5EC50BB4" w:rsidR="00293273" w:rsidRDefault="00AD1A91">
      <w:r>
        <w:rPr>
          <w:sz w:val="28"/>
          <w:szCs w:val="28"/>
        </w:rPr>
        <w:t>4. března proběhlo v ZŠ Suchohrdly u Miroslavi oblastní kolo č</w:t>
      </w:r>
      <w:r w:rsidR="000D1D8C">
        <w:rPr>
          <w:sz w:val="28"/>
          <w:szCs w:val="28"/>
        </w:rPr>
        <w:t>tenářsk</w:t>
      </w:r>
      <w:r>
        <w:rPr>
          <w:sz w:val="28"/>
          <w:szCs w:val="28"/>
        </w:rPr>
        <w:t>é</w:t>
      </w:r>
      <w:r w:rsidR="000D1D8C">
        <w:rPr>
          <w:sz w:val="28"/>
          <w:szCs w:val="28"/>
        </w:rPr>
        <w:t xml:space="preserve"> soutěž</w:t>
      </w:r>
      <w:r>
        <w:rPr>
          <w:sz w:val="28"/>
          <w:szCs w:val="28"/>
        </w:rPr>
        <w:t>e</w:t>
      </w:r>
      <w:r w:rsidR="000D1D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které se </w:t>
      </w:r>
      <w:r w:rsidR="000D1D8C">
        <w:rPr>
          <w:sz w:val="28"/>
          <w:szCs w:val="28"/>
        </w:rPr>
        <w:t>zúčastnily školy Suchohrdly u Miroslavi, Jiřice, Bohutice, Horní Dunajovice, Jezeřany</w:t>
      </w:r>
      <w:r w:rsidR="00B866DE">
        <w:rPr>
          <w:sz w:val="28"/>
          <w:szCs w:val="28"/>
        </w:rPr>
        <w:t>, Vedrovice, Olbramovice</w:t>
      </w:r>
      <w:r w:rsidR="000D1D8C">
        <w:rPr>
          <w:sz w:val="28"/>
          <w:szCs w:val="28"/>
        </w:rPr>
        <w:t xml:space="preserve"> a Hostěradice.</w:t>
      </w:r>
      <w:r w:rsidR="00B866DE">
        <w:rPr>
          <w:sz w:val="28"/>
          <w:szCs w:val="28"/>
        </w:rPr>
        <w:t xml:space="preserve"> Školní</w:t>
      </w:r>
      <w:r w:rsidR="000D1D8C">
        <w:rPr>
          <w:sz w:val="28"/>
          <w:szCs w:val="28"/>
        </w:rPr>
        <w:t xml:space="preserve"> kola proběhla na jednotlivých školách a vybraní soutěžící </w:t>
      </w:r>
      <w:r w:rsidR="00B866DE">
        <w:rPr>
          <w:sz w:val="28"/>
          <w:szCs w:val="28"/>
        </w:rPr>
        <w:t>v pěti</w:t>
      </w:r>
      <w:r w:rsidR="000D1D8C">
        <w:rPr>
          <w:sz w:val="28"/>
          <w:szCs w:val="28"/>
        </w:rPr>
        <w:t xml:space="preserve"> kategorií</w:t>
      </w:r>
      <w:r w:rsidR="00B866DE">
        <w:rPr>
          <w:sz w:val="28"/>
          <w:szCs w:val="28"/>
        </w:rPr>
        <w:t>ch</w:t>
      </w:r>
      <w:r w:rsidR="000D1D8C">
        <w:rPr>
          <w:sz w:val="28"/>
          <w:szCs w:val="28"/>
        </w:rPr>
        <w:t xml:space="preserve"> (</w:t>
      </w:r>
      <w:r w:rsidR="00B866DE">
        <w:rPr>
          <w:sz w:val="28"/>
          <w:szCs w:val="28"/>
        </w:rPr>
        <w:t>1</w:t>
      </w:r>
      <w:r w:rsidR="000D1D8C">
        <w:rPr>
          <w:sz w:val="28"/>
          <w:szCs w:val="28"/>
        </w:rPr>
        <w:t>. – 5. tříd</w:t>
      </w:r>
      <w:r w:rsidR="00B866DE">
        <w:rPr>
          <w:sz w:val="28"/>
          <w:szCs w:val="28"/>
        </w:rPr>
        <w:t>a</w:t>
      </w:r>
      <w:r w:rsidR="000D1D8C">
        <w:rPr>
          <w:sz w:val="28"/>
          <w:szCs w:val="28"/>
        </w:rPr>
        <w:t xml:space="preserve">) byli hodnoceni komisí složenou ze zástupců zúčastněných škol. </w:t>
      </w:r>
    </w:p>
    <w:p w14:paraId="106D30BB" w14:textId="77777777" w:rsidR="00293273" w:rsidRDefault="00293273">
      <w:pPr>
        <w:rPr>
          <w:sz w:val="28"/>
          <w:szCs w:val="28"/>
        </w:rPr>
      </w:pPr>
    </w:p>
    <w:p w14:paraId="47F32118" w14:textId="77777777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>Závěrečné umístění:</w:t>
      </w:r>
    </w:p>
    <w:p w14:paraId="00AB81FC" w14:textId="77777777" w:rsidR="00B866DE" w:rsidRDefault="00B866DE">
      <w:pPr>
        <w:rPr>
          <w:sz w:val="28"/>
          <w:szCs w:val="28"/>
        </w:rPr>
      </w:pPr>
    </w:p>
    <w:p w14:paraId="5E009B34" w14:textId="1A60CABD" w:rsidR="00B866DE" w:rsidRDefault="00B866DE" w:rsidP="00B866DE">
      <w:pPr>
        <w:rPr>
          <w:sz w:val="28"/>
          <w:szCs w:val="28"/>
        </w:rPr>
      </w:pPr>
      <w:r>
        <w:rPr>
          <w:sz w:val="28"/>
          <w:szCs w:val="28"/>
        </w:rPr>
        <w:t>1.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Smetková</w:t>
      </w:r>
      <w:proofErr w:type="spellEnd"/>
      <w:r>
        <w:rPr>
          <w:sz w:val="28"/>
          <w:szCs w:val="28"/>
        </w:rPr>
        <w:t xml:space="preserve"> Johanka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Suchohrdly u Miroslavi</w:t>
      </w:r>
    </w:p>
    <w:p w14:paraId="7439B323" w14:textId="26415CFD" w:rsidR="00B866DE" w:rsidRDefault="00B866DE" w:rsidP="00B866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  <w:t>Krist Vojtěch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Jezeřany</w:t>
      </w:r>
    </w:p>
    <w:p w14:paraId="6ECD63D7" w14:textId="4833F264" w:rsidR="00B866DE" w:rsidRDefault="00B866DE" w:rsidP="00B866DE"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  <w:t>Hnilička Pavel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Olbramovice</w:t>
      </w:r>
    </w:p>
    <w:p w14:paraId="5549612C" w14:textId="77777777" w:rsidR="00293273" w:rsidRDefault="00293273">
      <w:pPr>
        <w:rPr>
          <w:sz w:val="28"/>
          <w:szCs w:val="28"/>
        </w:rPr>
      </w:pPr>
    </w:p>
    <w:p w14:paraId="7B21AB73" w14:textId="602D1BF5" w:rsidR="00293273" w:rsidRDefault="000D1D8C">
      <w:r>
        <w:rPr>
          <w:sz w:val="28"/>
          <w:szCs w:val="28"/>
        </w:rPr>
        <w:t>2.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proofErr w:type="spellStart"/>
      <w:r w:rsidR="00B866DE">
        <w:rPr>
          <w:sz w:val="28"/>
          <w:szCs w:val="28"/>
        </w:rPr>
        <w:t>Fránková</w:t>
      </w:r>
      <w:proofErr w:type="spellEnd"/>
      <w:r w:rsidR="00B866DE">
        <w:rPr>
          <w:sz w:val="28"/>
          <w:szCs w:val="28"/>
        </w:rPr>
        <w:t xml:space="preserve"> Lada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Ho</w:t>
      </w:r>
      <w:r w:rsidR="00B866DE">
        <w:rPr>
          <w:sz w:val="28"/>
          <w:szCs w:val="28"/>
        </w:rPr>
        <w:t>rní Dunajovice</w:t>
      </w:r>
    </w:p>
    <w:p w14:paraId="55BB4C25" w14:textId="74E0DF3D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</w:r>
      <w:r w:rsidR="00B866DE">
        <w:rPr>
          <w:sz w:val="28"/>
          <w:szCs w:val="28"/>
        </w:rPr>
        <w:t>Hrdličková Aneta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B866DE">
        <w:rPr>
          <w:sz w:val="28"/>
          <w:szCs w:val="28"/>
        </w:rPr>
        <w:t>Bohutice</w:t>
      </w:r>
    </w:p>
    <w:p w14:paraId="746140E8" w14:textId="0494669D" w:rsidR="000D1D8C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6DE">
        <w:rPr>
          <w:sz w:val="28"/>
          <w:szCs w:val="28"/>
        </w:rPr>
        <w:t>3</w:t>
      </w:r>
      <w:r>
        <w:rPr>
          <w:sz w:val="28"/>
          <w:szCs w:val="28"/>
        </w:rPr>
        <w:t>. místo</w:t>
      </w:r>
      <w:r>
        <w:rPr>
          <w:sz w:val="28"/>
          <w:szCs w:val="28"/>
        </w:rPr>
        <w:tab/>
      </w:r>
      <w:r w:rsidR="00B866DE">
        <w:rPr>
          <w:sz w:val="28"/>
          <w:szCs w:val="28"/>
        </w:rPr>
        <w:t>Chlad Jáchym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Suchohrdly u Miroslavi</w:t>
      </w:r>
    </w:p>
    <w:p w14:paraId="040B7C40" w14:textId="622DEE61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AA4FD5" w14:textId="351A9E4E" w:rsidR="00293273" w:rsidRDefault="000D1D8C">
      <w:r>
        <w:rPr>
          <w:sz w:val="28"/>
          <w:szCs w:val="28"/>
        </w:rPr>
        <w:t>3.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r w:rsidR="00B866DE">
        <w:rPr>
          <w:sz w:val="28"/>
          <w:szCs w:val="28"/>
        </w:rPr>
        <w:t>Hrubá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B866DE">
        <w:rPr>
          <w:sz w:val="28"/>
          <w:szCs w:val="28"/>
        </w:rPr>
        <w:t>Bohutice</w:t>
      </w:r>
    </w:p>
    <w:p w14:paraId="6BC57B23" w14:textId="7955BCE5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</w:r>
      <w:proofErr w:type="spellStart"/>
      <w:r w:rsidR="00B866DE">
        <w:rPr>
          <w:sz w:val="28"/>
          <w:szCs w:val="28"/>
        </w:rPr>
        <w:t>Czernek</w:t>
      </w:r>
      <w:proofErr w:type="spellEnd"/>
      <w:r w:rsidR="00B866DE">
        <w:rPr>
          <w:sz w:val="28"/>
          <w:szCs w:val="28"/>
        </w:rPr>
        <w:t xml:space="preserve"> Christopher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B866DE">
        <w:rPr>
          <w:sz w:val="28"/>
          <w:szCs w:val="28"/>
        </w:rPr>
        <w:t>Suchohrdly u Miroslavi</w:t>
      </w:r>
    </w:p>
    <w:p w14:paraId="1211E8FA" w14:textId="5AD3DDC7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</w:r>
      <w:r w:rsidR="00B866DE">
        <w:rPr>
          <w:sz w:val="28"/>
          <w:szCs w:val="28"/>
        </w:rPr>
        <w:t>Rokytenská Karolína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B866DE">
        <w:rPr>
          <w:sz w:val="28"/>
          <w:szCs w:val="28"/>
        </w:rPr>
        <w:t>Hostěradi</w:t>
      </w:r>
      <w:r>
        <w:rPr>
          <w:sz w:val="28"/>
          <w:szCs w:val="28"/>
        </w:rPr>
        <w:t>ce</w:t>
      </w:r>
    </w:p>
    <w:p w14:paraId="54236AA7" w14:textId="0699DB2E" w:rsidR="00293273" w:rsidRDefault="00A121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Wenzelová</w:t>
      </w:r>
      <w:proofErr w:type="spellEnd"/>
      <w:r>
        <w:rPr>
          <w:sz w:val="28"/>
          <w:szCs w:val="28"/>
        </w:rPr>
        <w:t xml:space="preserve"> Linda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Jezeřany</w:t>
      </w:r>
    </w:p>
    <w:p w14:paraId="04BF884B" w14:textId="1D3AD197" w:rsidR="00A121E6" w:rsidRDefault="00A121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Švecová Klaudie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Jiřice</w:t>
      </w:r>
    </w:p>
    <w:p w14:paraId="6DBF6C78" w14:textId="77777777" w:rsidR="00293273" w:rsidRDefault="00293273">
      <w:pPr>
        <w:rPr>
          <w:sz w:val="28"/>
          <w:szCs w:val="28"/>
        </w:rPr>
      </w:pPr>
    </w:p>
    <w:p w14:paraId="63B135B2" w14:textId="174C3F78" w:rsidR="00293273" w:rsidRDefault="000D1D8C">
      <w:r>
        <w:rPr>
          <w:sz w:val="28"/>
          <w:szCs w:val="28"/>
        </w:rPr>
        <w:t>4.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proofErr w:type="spellStart"/>
      <w:r w:rsidR="00A121E6">
        <w:rPr>
          <w:sz w:val="28"/>
          <w:szCs w:val="28"/>
        </w:rPr>
        <w:t>Schaurová</w:t>
      </w:r>
      <w:proofErr w:type="spellEnd"/>
      <w:r w:rsidR="00A121E6">
        <w:rPr>
          <w:sz w:val="28"/>
          <w:szCs w:val="28"/>
        </w:rPr>
        <w:t xml:space="preserve"> Aneta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A121E6">
        <w:rPr>
          <w:sz w:val="28"/>
          <w:szCs w:val="28"/>
        </w:rPr>
        <w:t>Hostěradice</w:t>
      </w:r>
    </w:p>
    <w:p w14:paraId="2065E27B" w14:textId="736797EB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  <w:t>2. místo</w:t>
      </w:r>
      <w:r>
        <w:rPr>
          <w:sz w:val="28"/>
          <w:szCs w:val="28"/>
        </w:rPr>
        <w:tab/>
      </w:r>
      <w:r w:rsidR="00A121E6">
        <w:rPr>
          <w:sz w:val="28"/>
          <w:szCs w:val="28"/>
        </w:rPr>
        <w:t>Sedláčková Klára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A121E6">
        <w:rPr>
          <w:sz w:val="28"/>
          <w:szCs w:val="28"/>
        </w:rPr>
        <w:t>Olbramovi</w:t>
      </w:r>
      <w:r>
        <w:rPr>
          <w:sz w:val="28"/>
          <w:szCs w:val="28"/>
        </w:rPr>
        <w:t>ce</w:t>
      </w:r>
    </w:p>
    <w:p w14:paraId="7FAE42F9" w14:textId="6DF486FC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místo</w:t>
      </w:r>
      <w:r>
        <w:rPr>
          <w:sz w:val="28"/>
          <w:szCs w:val="28"/>
        </w:rPr>
        <w:tab/>
        <w:t>K</w:t>
      </w:r>
      <w:r w:rsidR="00A121E6">
        <w:rPr>
          <w:sz w:val="28"/>
          <w:szCs w:val="28"/>
        </w:rPr>
        <w:t>otrlová Alice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A121E6">
        <w:rPr>
          <w:sz w:val="28"/>
          <w:szCs w:val="28"/>
        </w:rPr>
        <w:t>Suchohrdly u Miroslavi</w:t>
      </w:r>
    </w:p>
    <w:p w14:paraId="5C241CBC" w14:textId="3DA6D4C1" w:rsidR="00A121E6" w:rsidRDefault="00A121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Cahová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Horní Dunajovice</w:t>
      </w:r>
    </w:p>
    <w:p w14:paraId="45C55986" w14:textId="33149DEC" w:rsidR="00A121E6" w:rsidRDefault="00A121E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Bauckmannová</w:t>
      </w:r>
      <w:proofErr w:type="spellEnd"/>
      <w:r>
        <w:rPr>
          <w:sz w:val="28"/>
          <w:szCs w:val="28"/>
        </w:rPr>
        <w:t xml:space="preserve"> Sára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Vedrovice</w:t>
      </w:r>
    </w:p>
    <w:p w14:paraId="1AAAB231" w14:textId="77777777" w:rsidR="00293273" w:rsidRDefault="00293273">
      <w:pPr>
        <w:rPr>
          <w:sz w:val="28"/>
          <w:szCs w:val="28"/>
        </w:rPr>
      </w:pPr>
    </w:p>
    <w:p w14:paraId="2182D2BA" w14:textId="49B6BA81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>5. třída:</w:t>
      </w:r>
      <w:r>
        <w:rPr>
          <w:sz w:val="28"/>
          <w:szCs w:val="28"/>
        </w:rPr>
        <w:tab/>
        <w:t>1. místo</w:t>
      </w:r>
      <w:r>
        <w:rPr>
          <w:sz w:val="28"/>
          <w:szCs w:val="28"/>
        </w:rPr>
        <w:tab/>
      </w:r>
      <w:r w:rsidR="00A121E6">
        <w:rPr>
          <w:sz w:val="28"/>
          <w:szCs w:val="28"/>
        </w:rPr>
        <w:t>Buchtová Justýna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A121E6">
        <w:rPr>
          <w:sz w:val="28"/>
          <w:szCs w:val="28"/>
        </w:rPr>
        <w:t>Hostěradice</w:t>
      </w:r>
    </w:p>
    <w:p w14:paraId="433F1676" w14:textId="0C7C822C" w:rsidR="000D1D8C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1E6">
        <w:rPr>
          <w:sz w:val="28"/>
          <w:szCs w:val="28"/>
        </w:rPr>
        <w:t>2</w:t>
      </w:r>
      <w:r>
        <w:rPr>
          <w:sz w:val="28"/>
          <w:szCs w:val="28"/>
        </w:rPr>
        <w:t>. místo</w:t>
      </w:r>
      <w:r>
        <w:rPr>
          <w:sz w:val="28"/>
          <w:szCs w:val="28"/>
        </w:rPr>
        <w:tab/>
      </w:r>
      <w:r w:rsidR="00A121E6">
        <w:rPr>
          <w:sz w:val="28"/>
          <w:szCs w:val="28"/>
        </w:rPr>
        <w:t>Gregorová Karolína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Horní Dunajovice</w:t>
      </w:r>
    </w:p>
    <w:p w14:paraId="32DAE3A4" w14:textId="133071E2" w:rsidR="00293273" w:rsidRDefault="000D1D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1E6">
        <w:rPr>
          <w:sz w:val="28"/>
          <w:szCs w:val="28"/>
        </w:rPr>
        <w:t>3</w:t>
      </w:r>
      <w:r>
        <w:rPr>
          <w:sz w:val="28"/>
          <w:szCs w:val="28"/>
        </w:rPr>
        <w:t>. místo</w:t>
      </w:r>
      <w:r>
        <w:rPr>
          <w:sz w:val="28"/>
          <w:szCs w:val="28"/>
        </w:rPr>
        <w:tab/>
      </w:r>
      <w:proofErr w:type="spellStart"/>
      <w:r w:rsidR="00A121E6">
        <w:rPr>
          <w:sz w:val="28"/>
          <w:szCs w:val="28"/>
        </w:rPr>
        <w:t>Smetka</w:t>
      </w:r>
      <w:proofErr w:type="spellEnd"/>
      <w:r w:rsidR="00A121E6">
        <w:rPr>
          <w:sz w:val="28"/>
          <w:szCs w:val="28"/>
        </w:rPr>
        <w:t xml:space="preserve"> Jan</w:t>
      </w:r>
      <w:r w:rsidR="00A121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A121E6">
        <w:rPr>
          <w:sz w:val="28"/>
          <w:szCs w:val="28"/>
        </w:rPr>
        <w:t>Suchohrdly u Miroslavi</w:t>
      </w:r>
    </w:p>
    <w:p w14:paraId="125BDBA7" w14:textId="2F3BD96A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1E6">
        <w:rPr>
          <w:sz w:val="28"/>
          <w:szCs w:val="28"/>
        </w:rPr>
        <w:tab/>
      </w:r>
      <w:r w:rsidR="00A121E6">
        <w:rPr>
          <w:sz w:val="28"/>
          <w:szCs w:val="28"/>
        </w:rPr>
        <w:tab/>
      </w:r>
      <w:proofErr w:type="spellStart"/>
      <w:r w:rsidR="00A121E6">
        <w:rPr>
          <w:sz w:val="28"/>
          <w:szCs w:val="28"/>
        </w:rPr>
        <w:t>Čeperová</w:t>
      </w:r>
      <w:proofErr w:type="spellEnd"/>
      <w:r w:rsidR="00A121E6">
        <w:rPr>
          <w:sz w:val="28"/>
          <w:szCs w:val="28"/>
        </w:rPr>
        <w:t xml:space="preserve"> Miroslava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ZŠ </w:t>
      </w:r>
      <w:r w:rsidR="00A121E6">
        <w:rPr>
          <w:sz w:val="28"/>
          <w:szCs w:val="28"/>
        </w:rPr>
        <w:t>Bohutice</w:t>
      </w:r>
    </w:p>
    <w:p w14:paraId="643D59A8" w14:textId="5529006E" w:rsidR="00A121E6" w:rsidRDefault="00A121E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Mitošinková</w:t>
      </w:r>
      <w:proofErr w:type="spellEnd"/>
      <w:r>
        <w:rPr>
          <w:sz w:val="28"/>
          <w:szCs w:val="28"/>
        </w:rPr>
        <w:t xml:space="preserve"> Ema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ZŠ Jiřice</w:t>
      </w:r>
    </w:p>
    <w:p w14:paraId="69065DAC" w14:textId="77777777" w:rsidR="00293273" w:rsidRDefault="00293273">
      <w:pPr>
        <w:rPr>
          <w:sz w:val="28"/>
          <w:szCs w:val="28"/>
        </w:rPr>
      </w:pPr>
    </w:p>
    <w:p w14:paraId="34447EAE" w14:textId="77777777" w:rsidR="00293273" w:rsidRDefault="00293273">
      <w:pPr>
        <w:rPr>
          <w:sz w:val="28"/>
          <w:szCs w:val="28"/>
        </w:rPr>
      </w:pPr>
    </w:p>
    <w:p w14:paraId="599E68E1" w14:textId="08E7D55E" w:rsidR="00293273" w:rsidRDefault="000D1D8C">
      <w:pPr>
        <w:rPr>
          <w:sz w:val="28"/>
          <w:szCs w:val="28"/>
        </w:rPr>
      </w:pPr>
      <w:r>
        <w:rPr>
          <w:sz w:val="28"/>
          <w:szCs w:val="28"/>
        </w:rPr>
        <w:t xml:space="preserve">Ceny a diplomy byly předány po ukončení soutěže. Všem </w:t>
      </w:r>
      <w:r w:rsidR="004A166F">
        <w:rPr>
          <w:sz w:val="28"/>
          <w:szCs w:val="28"/>
        </w:rPr>
        <w:t>školám,</w:t>
      </w:r>
      <w:r>
        <w:rPr>
          <w:sz w:val="28"/>
          <w:szCs w:val="28"/>
        </w:rPr>
        <w:t xml:space="preserve"> a hlavně soutěžícím děkujeme za účast</w:t>
      </w:r>
      <w:r w:rsidR="00A121E6">
        <w:rPr>
          <w:sz w:val="28"/>
          <w:szCs w:val="28"/>
        </w:rPr>
        <w:t xml:space="preserve"> a umístěným žákům gratulujeme.</w:t>
      </w:r>
    </w:p>
    <w:p w14:paraId="2D2A6C03" w14:textId="77777777" w:rsidR="000D1D8C" w:rsidRDefault="000D1D8C">
      <w:pPr>
        <w:jc w:val="center"/>
        <w:rPr>
          <w:b/>
          <w:bCs/>
          <w:sz w:val="32"/>
          <w:szCs w:val="32"/>
          <w:u w:val="single"/>
        </w:rPr>
      </w:pPr>
    </w:p>
    <w:sectPr w:rsidR="000D1D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36444"/>
    <w:multiLevelType w:val="hybridMultilevel"/>
    <w:tmpl w:val="3CC6E4E0"/>
    <w:lvl w:ilvl="0" w:tplc="952E89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8C"/>
    <w:rsid w:val="000D1D8C"/>
    <w:rsid w:val="00131389"/>
    <w:rsid w:val="001F2540"/>
    <w:rsid w:val="00293273"/>
    <w:rsid w:val="003A52FF"/>
    <w:rsid w:val="004A166F"/>
    <w:rsid w:val="00807B4B"/>
    <w:rsid w:val="00884482"/>
    <w:rsid w:val="008C70C2"/>
    <w:rsid w:val="00A121E6"/>
    <w:rsid w:val="00AD1A91"/>
    <w:rsid w:val="00B866DE"/>
    <w:rsid w:val="00B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CE72E"/>
  <w15:chartTrackingRefBased/>
  <w15:docId w15:val="{A0EF4C1F-F1F0-4C4F-B6AF-25512457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B866D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%20Prikazska\Desktop\Vyhodnocen&#237;%20sout&#283;&#382;e%20Na%20k&#345;&#237;dlech%20knihy%2020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60C863F6C6C44BA2DA2DE9D3E2E9E" ma:contentTypeVersion="0" ma:contentTypeDescription="Vytvoří nový dokument" ma:contentTypeScope="" ma:versionID="8cbaa8aee6b5129aaf03a0a81af2fe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778b40df28884350a41b9b37f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C5CD4-CF9B-4032-996D-8AF82F42A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71E56B-54F3-4719-A700-68B4B4A1B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06113-5316-42A1-A93C-E40E7A5BB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Vyhodnocení soutěže Na křídlech knihy 2023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Prikazska</dc:creator>
  <cp:keywords/>
  <cp:lastModifiedBy>Lenka Czehovská</cp:lastModifiedBy>
  <cp:revision>2</cp:revision>
  <cp:lastPrinted>2025-03-12T09:42:00Z</cp:lastPrinted>
  <dcterms:created xsi:type="dcterms:W3CDTF">2025-03-12T09:43:00Z</dcterms:created>
  <dcterms:modified xsi:type="dcterms:W3CDTF">2025-03-12T09:43:00Z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0x0101002EF60C863F6C6C44BA2DA2DE9D3E2E9E</vt:lpwstr>
  </property>
</Properties>
</file>